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 w:rsidRP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１</w:t>
      </w:r>
      <w:r w:rsidR="008538C9" w:rsidRP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志望理由記入表</w:t>
      </w:r>
    </w:p>
    <w:p w:rsidR="000052E5" w:rsidRDefault="000052E5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80"/>
      </w:tblGrid>
      <w:tr w:rsidR="000052E5">
        <w:trPr>
          <w:cantSplit/>
          <w:trHeight w:hRule="exact" w:val="478"/>
        </w:trPr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19434B" w:rsidP="008538C9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474345</wp:posOffset>
                      </wp:positionV>
                      <wp:extent cx="5486400" cy="0"/>
                      <wp:effectExtent l="0" t="0" r="0" b="0"/>
                      <wp:wrapNone/>
                      <wp:docPr id="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7.35pt" to="45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WI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JxjpEi&#10;LcxoIxRHo9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709930</wp:posOffset>
                      </wp:positionV>
                      <wp:extent cx="5486400" cy="0"/>
                      <wp:effectExtent l="0" t="0" r="0" b="0"/>
                      <wp:wrapNone/>
                      <wp:docPr id="3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5.9pt" to="453.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4K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945515</wp:posOffset>
                      </wp:positionV>
                      <wp:extent cx="5486400" cy="0"/>
                      <wp:effectExtent l="0" t="0" r="0" b="0"/>
                      <wp:wrapNone/>
                      <wp:docPr id="3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4.45pt" to="453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Ie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xCCNF&#10;WpjRRiiO8t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1181100</wp:posOffset>
                      </wp:positionV>
                      <wp:extent cx="5486400" cy="0"/>
                      <wp:effectExtent l="0" t="0" r="0" b="0"/>
                      <wp:wrapNone/>
                      <wp:docPr id="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93pt" to="453.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Aj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JxhpEi&#10;LcxoIxRHk9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1416685</wp:posOffset>
                      </wp:positionV>
                      <wp:extent cx="5486400" cy="0"/>
                      <wp:effectExtent l="0" t="0" r="0" b="0"/>
                      <wp:wrapNone/>
                      <wp:docPr id="3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11.55pt" to="453.6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1652270</wp:posOffset>
                      </wp:positionV>
                      <wp:extent cx="5486400" cy="0"/>
                      <wp:effectExtent l="0" t="0" r="0" b="0"/>
                      <wp:wrapNone/>
                      <wp:docPr id="2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30.1pt" to="453.6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uW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SjGUaK&#10;tDCjjVAcPYfWdMYV4LFUWxvI0ZN6NRtNfzik9LIhas8jxLezgbAsRCQPIWHjDBTYdV80Ax9y8Dr2&#10;6VTbNqSEDqBTHMf5Ng5+8ojCx3E+neQpTI1ezxJSXAONdf4z1y0KRoklY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1887855</wp:posOffset>
                      </wp:positionV>
                      <wp:extent cx="5486400" cy="0"/>
                      <wp:effectExtent l="0" t="0" r="0" b="0"/>
                      <wp:wrapNone/>
                      <wp:docPr id="2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48.65pt" to="453.6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GC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gUkp&#10;0sGMnoXiaB5a0xtXgEelNjaQo0f1ap41/eGQ0lVL1I5HiG8nA2FZiEjuQsLGGSiw7b9qBj5k73Xs&#10;07GxXUgJHUDHOI7TdRz86BGFj9N8PstTmBq9nCWkuAQa6/wXrjsUjBJLwBw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2123440</wp:posOffset>
                      </wp:positionV>
                      <wp:extent cx="5486400" cy="0"/>
                      <wp:effectExtent l="0" t="0" r="0" b="0"/>
                      <wp:wrapNone/>
                      <wp:docPr id="2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67.2pt" to="453.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mk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SjZ4wU&#10;aWFGG6E4moXWdMYV4LFUWxvI0ZN6NRtNfzik9LIhas8jxLezgbAsRCQPIWHjDBTYdV80Ax9y8Dr2&#10;6VTbNqSEDqBTHMf5Ng5+8ojCx3E+neQpTI1ezxJSXAONdf4z1y0KRoklY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2359025</wp:posOffset>
                      </wp:positionV>
                      <wp:extent cx="5486400" cy="0"/>
                      <wp:effectExtent l="0" t="0" r="0" b="0"/>
                      <wp:wrapNone/>
                      <wp:docPr id="2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85.75pt" to="453.6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lRKgIAAG0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2594610</wp:posOffset>
                      </wp:positionV>
                      <wp:extent cx="5486400" cy="0"/>
                      <wp:effectExtent l="0" t="0" r="0" b="0"/>
                      <wp:wrapNone/>
                      <wp:docPr id="2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04.3pt" to="453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vDKgIAAG0EAAAOAAAAZHJzL2Uyb0RvYy54bWysVMGO2yAQvVfqPyDuie2sk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2830195</wp:posOffset>
                      </wp:positionV>
                      <wp:extent cx="5486400" cy="0"/>
                      <wp:effectExtent l="0" t="0" r="0" b="0"/>
                      <wp:wrapNone/>
                      <wp:docPr id="2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22.85pt" to="453.6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p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yTFS&#10;pIMZPQvFUTYJ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3065780</wp:posOffset>
                      </wp:positionV>
                      <wp:extent cx="5486400" cy="0"/>
                      <wp:effectExtent l="0" t="0" r="0" b="0"/>
                      <wp:wrapNone/>
                      <wp:docPr id="2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41.4pt" to="453.6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89KQIAAG0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3301365</wp:posOffset>
                      </wp:positionV>
                      <wp:extent cx="5486400" cy="0"/>
                      <wp:effectExtent l="0" t="0" r="0" b="0"/>
                      <wp:wrapNone/>
                      <wp:docPr id="2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59.95pt" to="453.6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z6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mWCk&#10;SAczehaKoywP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3536950</wp:posOffset>
                      </wp:positionV>
                      <wp:extent cx="5486400" cy="0"/>
                      <wp:effectExtent l="0" t="0" r="0" b="0"/>
                      <wp:wrapNone/>
                      <wp:docPr id="2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78.5pt" to="453.6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5o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yTBS&#10;pIMZPQvFUTYN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3772535</wp:posOffset>
                      </wp:positionV>
                      <wp:extent cx="5486400" cy="0"/>
                      <wp:effectExtent l="0" t="0" r="0" b="0"/>
                      <wp:wrapNone/>
                      <wp:docPr id="2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97.05pt" to="453.6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4008120</wp:posOffset>
                      </wp:positionV>
                      <wp:extent cx="5486400" cy="0"/>
                      <wp:effectExtent l="0" t="0" r="0" b="0"/>
                      <wp:wrapNone/>
                      <wp:docPr id="1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15.6pt" to="453.6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2L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4243705</wp:posOffset>
                      </wp:positionV>
                      <wp:extent cx="5486400" cy="0"/>
                      <wp:effectExtent l="0" t="0" r="0" b="0"/>
                      <wp:wrapNone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34.15pt" to="453.6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hMKAIAAG0EAAAOAAAAZHJzL2Uyb0RvYy54bWysVE2P2jAQvVfqf7ByhyRsoG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4479290</wp:posOffset>
                      </wp:positionV>
                      <wp:extent cx="5486400" cy="0"/>
                      <wp:effectExtent l="0" t="0" r="0" b="0"/>
                      <wp:wrapNone/>
                      <wp:docPr id="1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52.7pt" to="453.6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AV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4714875</wp:posOffset>
                      </wp:positionV>
                      <wp:extent cx="5486400" cy="0"/>
                      <wp:effectExtent l="0" t="0" r="0" b="0"/>
                      <wp:wrapNone/>
                      <wp:docPr id="1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71.25pt" to="453.6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4950460</wp:posOffset>
                      </wp:positionV>
                      <wp:extent cx="5486400" cy="0"/>
                      <wp:effectExtent l="0" t="0" r="0" b="0"/>
                      <wp:wrapNone/>
                      <wp:docPr id="1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89.8pt" to="453.6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lwKgIAAG0EAAAOAAAAZHJzL2Uyb0RvYy54bWysVMGO2yAQvVfqPyDuie2sk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5186045</wp:posOffset>
                      </wp:positionV>
                      <wp:extent cx="5486400" cy="0"/>
                      <wp:effectExtent l="0" t="0" r="0" b="0"/>
                      <wp:wrapNone/>
                      <wp:docPr id="1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08.35pt" to="453.6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la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OUaK&#10;dDCjZ6E4mkxC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5421630</wp:posOffset>
                      </wp:positionV>
                      <wp:extent cx="54864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26.9pt" to="453.6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2OKQIAAG0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5657215</wp:posOffset>
                      </wp:positionV>
                      <wp:extent cx="5486400" cy="0"/>
                      <wp:effectExtent l="0" t="0" r="0" b="0"/>
                      <wp:wrapNone/>
                      <wp:docPr id="1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45.45pt" to="453.6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5J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E4wU&#10;6WBGz0JxNMlD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5892800</wp:posOffset>
                      </wp:positionV>
                      <wp:extent cx="5486400" cy="0"/>
                      <wp:effectExtent l="0" t="0" r="0" b="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64pt" to="453.6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zb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GUaK&#10;dDCjZ6E4mkxD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6128385</wp:posOffset>
                      </wp:positionV>
                      <wp:extent cx="5486400" cy="0"/>
                      <wp:effectExtent l="0" t="0" r="0" b="0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82.55pt" to="453.6pt,4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6363970</wp:posOffset>
                      </wp:positionV>
                      <wp:extent cx="5486400" cy="0"/>
                      <wp:effectExtent l="0" t="0" r="0" b="0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01.1pt" to="453.6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pu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QzjBRp&#10;YUQboTgaPYfWdMYV4LFUWxvI0ZN6NRtNfzik9LIhas8jxLezgbgsRCQPIWHjDBTYdV80Ax9y8Dr2&#10;6VTbNqSEDqBTHMf5Ng5+8ojCx3E+neQpTI1ezxJSXAONdf4z1y0KRoklg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6599555</wp:posOffset>
                      </wp:positionV>
                      <wp:extent cx="5486400" cy="0"/>
                      <wp:effectExtent l="0" t="0" r="0" b="0"/>
                      <wp:wrapNone/>
                      <wp:docPr id="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19.65pt" to="453.6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q+p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Mg1Kk&#10;gxE9C8XRZB5a0xtXgEelNjaQo0f1ap41/eGQ0lVL1I5HiG8nA3FZiEjuQsLGGSiw7b9qBj5k73Xs&#10;07GxXUgJHUDHOI7TdRz86BGFj9N8PstTmBq9nCWkuAQa6/wXrjsUjBJLAB0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6835140</wp:posOffset>
                      </wp:positionV>
                      <wp:extent cx="5486400" cy="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38.2pt" to="453.6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fw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TPGCnS&#10;wog2QnE0moXWdMYV4LFUWxvI0ZN6NRtNfzik9LIhas8jxLezgbgsRCQPIWHjDBTYdV80Ax9y8Dr2&#10;6VTbNqSEDqBTHMf5Ng5+8ojCx3E+neQpTI1ezxJSXAONdf4z1y0KRoklg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7070725</wp:posOffset>
                      </wp:positionV>
                      <wp:extent cx="5486400" cy="0"/>
                      <wp:effectExtent l="0" t="0" r="0" b="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56.75pt" to="453.6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7306310</wp:posOffset>
                      </wp:positionV>
                      <wp:extent cx="5486400" cy="0"/>
                      <wp:effectExtent l="0" t="0" r="0" b="0"/>
                      <wp:wrapNone/>
                      <wp:docPr id="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75.3pt" to="453.6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7541895</wp:posOffset>
                      </wp:positionV>
                      <wp:extent cx="5486400" cy="0"/>
                      <wp:effectExtent l="0" t="0" r="0" b="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93.85pt" to="453.6pt,5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nE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cI0Va&#10;GNFGKI7Go9CazrgCPJZqawM5elKvZqPpD4eUXjZE7XmE+HY2EJeFiOQhJGycgQK77qtm4EMOXsc+&#10;nWrbhpTQAXSK4zjfxsFPHlH4OMln0zyFqdHrWUKKa6Cxzn/hukXBKLEE0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7777480</wp:posOffset>
                      </wp:positionV>
                      <wp:extent cx="5486400" cy="0"/>
                      <wp:effectExtent l="0" t="0" r="0" b="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12.4pt" to="453.6pt,6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0Q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8013065</wp:posOffset>
                      </wp:positionV>
                      <wp:extent cx="5486400" cy="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30.95pt" to="453.6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7X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RRoq0&#10;MKKNUByN89CazrgCPJZqawM5elKvZqPpD4eUXjZE7XmE+HY2EJeFiOQhJGycgQK77qtm4EMOXsc+&#10;nWrbhpTQAXSK4zjfxsFPHlH4OMln0zyFqdHrWUKKa6Cxzn/hukXBKLEE0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8248650</wp:posOffset>
                      </wp:positionV>
                      <wp:extent cx="5486400" cy="0"/>
                      <wp:effectExtent l="0" t="0" r="0" b="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49.5pt" to="453.6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xFKAIAAGw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0052E5">
              <w:rPr>
                <w:rFonts w:cs="Century"/>
                <w:spacing w:val="-1"/>
              </w:rPr>
              <w:t xml:space="preserve"> </w:t>
            </w:r>
            <w:r w:rsidR="000052E5">
              <w:rPr>
                <w:rFonts w:ascii="ＭＳ 明朝" w:hAnsi="ＭＳ 明朝" w:hint="eastAsia"/>
              </w:rPr>
              <w:t>【志望理由】（1,000字程度で記入</w:t>
            </w:r>
            <w:r w:rsidR="008538C9">
              <w:rPr>
                <w:rFonts w:ascii="ＭＳ 明朝" w:hAnsi="ＭＳ 明朝" w:hint="eastAsia"/>
              </w:rPr>
              <w:t>）</w:t>
            </w: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37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lastRenderedPageBreak/>
        <w:t xml:space="preserve">                                                                        </w:t>
      </w:r>
      <w:r w:rsidR="00E47A58"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</w:rPr>
        <w:t xml:space="preserve">  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 w:rsidRP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２</w:t>
      </w:r>
      <w:r w:rsidR="008538C9" w:rsidRP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臨床研修歴・勤務歴記入表</w:t>
      </w:r>
    </w:p>
    <w:p w:rsidR="000052E5" w:rsidRDefault="000052E5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1404"/>
        <w:gridCol w:w="1728"/>
        <w:gridCol w:w="5616"/>
      </w:tblGrid>
      <w:tr w:rsidR="000052E5" w:rsidTr="008538C9">
        <w:trPr>
          <w:cantSplit/>
          <w:trHeight w:hRule="exact" w:val="36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052E5" w:rsidRDefault="000052E5" w:rsidP="008538C9">
            <w:pPr>
              <w:pStyle w:val="a3"/>
              <w:spacing w:line="632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臨</w:t>
            </w:r>
            <w:r>
              <w:rPr>
                <w:rFonts w:cs="Century"/>
                <w:spacing w:val="-1"/>
              </w:rPr>
              <w:t xml:space="preserve"> </w:t>
            </w:r>
            <w:r w:rsidR="008538C9">
              <w:rPr>
                <w:rFonts w:cs="Century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床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研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修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勤</w:t>
            </w:r>
            <w:r>
              <w:rPr>
                <w:rFonts w:cs="Century"/>
                <w:spacing w:val="-1"/>
              </w:rPr>
              <w:t xml:space="preserve"> </w:t>
            </w:r>
            <w:r w:rsidR="008538C9">
              <w:rPr>
                <w:rFonts w:cs="Century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務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研修及び臨床内容(</w:t>
            </w:r>
            <w:r>
              <w:rPr>
                <w:rFonts w:ascii="ＭＳ 明朝" w:hAnsi="ＭＳ 明朝" w:hint="eastAsia"/>
                <w:spacing w:val="-1"/>
                <w:w w:val="50"/>
              </w:rPr>
              <w:t>できるだけ具体的に記入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0052E5" w:rsidTr="008538C9">
        <w:trPr>
          <w:cantSplit/>
          <w:trHeight w:hRule="exact" w:val="1107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</w:rPr>
              <w:t>平成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</w:tbl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lastRenderedPageBreak/>
        <w:t xml:space="preserve">                                                                         </w:t>
      </w:r>
      <w:r w:rsidR="00E47A58">
        <w:rPr>
          <w:rFonts w:ascii="ＭＳ 明朝" w:hAnsi="ＭＳ 明朝" w:hint="eastAsia"/>
          <w:spacing w:val="-1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pacing w:val="-1"/>
        </w:rPr>
        <w:t xml:space="preserve">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３</w:t>
      </w:r>
      <w:r w:rsid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推　薦　書</w:t>
      </w:r>
    </w:p>
    <w:p w:rsidR="000052E5" w:rsidRDefault="000052E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氏名　　　　　　　　</w:t>
      </w:r>
    </w:p>
    <w:p w:rsidR="000052E5" w:rsidRDefault="000052E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80"/>
      </w:tblGrid>
      <w:tr w:rsidR="000052E5">
        <w:trPr>
          <w:trHeight w:hRule="exact" w:val="12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spacing w:before="261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推薦者　所属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職名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</w:tbl>
    <w:p w:rsidR="000052E5" w:rsidRDefault="000052E5">
      <w:pPr>
        <w:pStyle w:val="a3"/>
        <w:spacing w:line="261" w:lineRule="exact"/>
        <w:rPr>
          <w:spacing w:val="0"/>
        </w:rPr>
      </w:pPr>
    </w:p>
    <w:p w:rsidR="00B53B82" w:rsidRDefault="000052E5" w:rsidP="00B53B82">
      <w:pPr>
        <w:pStyle w:val="a3"/>
        <w:ind w:firstLineChars="100" w:firstLine="216"/>
        <w:rPr>
          <w:spacing w:val="0"/>
        </w:rPr>
      </w:pPr>
      <w:r>
        <w:rPr>
          <w:rFonts w:ascii="ＭＳ 明朝" w:hAnsi="ＭＳ 明朝" w:hint="eastAsia"/>
        </w:rPr>
        <w:t>注）・</w:t>
      </w:r>
      <w:r w:rsidR="008538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上司又は施設長等により記入願います。</w:t>
      </w:r>
    </w:p>
    <w:p w:rsidR="000052E5" w:rsidRDefault="000052E5" w:rsidP="00B53B82">
      <w:pPr>
        <w:pStyle w:val="a3"/>
        <w:ind w:firstLineChars="300" w:firstLine="648"/>
        <w:rPr>
          <w:spacing w:val="0"/>
        </w:rPr>
      </w:pPr>
      <w:r>
        <w:rPr>
          <w:rFonts w:ascii="ＭＳ 明朝" w:hAnsi="ＭＳ 明朝" w:hint="eastAsia"/>
        </w:rPr>
        <w:t>・</w:t>
      </w:r>
      <w:r w:rsidR="008538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研究業績及び人物評価に関する事項を含めて記入願います。</w:t>
      </w:r>
    </w:p>
    <w:sectPr w:rsidR="000052E5" w:rsidSect="008538C9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ED" w:rsidRDefault="00295FED" w:rsidP="0019434B">
      <w:r>
        <w:separator/>
      </w:r>
    </w:p>
  </w:endnote>
  <w:endnote w:type="continuationSeparator" w:id="0">
    <w:p w:rsidR="00295FED" w:rsidRDefault="00295FED" w:rsidP="001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ED" w:rsidRDefault="00295FED" w:rsidP="0019434B">
      <w:r>
        <w:separator/>
      </w:r>
    </w:p>
  </w:footnote>
  <w:footnote w:type="continuationSeparator" w:id="0">
    <w:p w:rsidR="00295FED" w:rsidRDefault="00295FED" w:rsidP="0019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E5"/>
    <w:rsid w:val="000052E5"/>
    <w:rsid w:val="0019434B"/>
    <w:rsid w:val="00295FED"/>
    <w:rsid w:val="008538C9"/>
    <w:rsid w:val="00B53B82"/>
    <w:rsid w:val="00E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34B"/>
    <w:rPr>
      <w:kern w:val="2"/>
      <w:sz w:val="21"/>
      <w:szCs w:val="24"/>
    </w:rPr>
  </w:style>
  <w:style w:type="paragraph" w:styleId="a6">
    <w:name w:val="footer"/>
    <w:basedOn w:val="a"/>
    <w:link w:val="a7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3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34B"/>
    <w:rPr>
      <w:kern w:val="2"/>
      <w:sz w:val="21"/>
      <w:szCs w:val="24"/>
    </w:rPr>
  </w:style>
  <w:style w:type="paragraph" w:styleId="a6">
    <w:name w:val="footer"/>
    <w:basedOn w:val="a"/>
    <w:link w:val="a7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2511\Desktop\&#26032;&#23554;&#38272;&#21307;&#21046;&#24230;&#21215;&#3859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                                                                           　【様式１】</vt:lpstr>
    </vt:vector>
  </TitlesOfParts>
  <Company>兵庫県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兵庫県</dc:creator>
  <cp:lastModifiedBy>兵庫県</cp:lastModifiedBy>
  <cp:revision>4</cp:revision>
  <cp:lastPrinted>2017-09-13T05:07:00Z</cp:lastPrinted>
  <dcterms:created xsi:type="dcterms:W3CDTF">2015-04-27T02:42:00Z</dcterms:created>
  <dcterms:modified xsi:type="dcterms:W3CDTF">2017-09-13T05:08:00Z</dcterms:modified>
</cp:coreProperties>
</file>